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jc w:val="center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1002"/>
        <w:gridCol w:w="1726"/>
      </w:tblGrid>
      <w:tr w:rsidR="00DE5428" w:rsidRPr="00BD7710" w14:paraId="0FBA387B" w14:textId="77777777" w:rsidTr="00CD68F3">
        <w:trPr>
          <w:trHeight w:val="2188"/>
          <w:jc w:val="center"/>
        </w:trPr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17A2FB76" w14:textId="77777777" w:rsidR="00DE5428" w:rsidRPr="00BD7710" w:rsidRDefault="00DE5428" w:rsidP="00CD68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D7710">
              <w:rPr>
                <w:sz w:val="22"/>
                <w:szCs w:val="22"/>
              </w:rPr>
              <w:object w:dxaOrig="1020" w:dyaOrig="1110" w14:anchorId="6B9A5D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5.5pt" o:ole="" fillcolor="window">
                  <v:imagedata r:id="rId8" o:title=""/>
                </v:shape>
                <o:OLEObject Type="Embed" ProgID="Word.Picture.8" ShapeID="_x0000_i1025" DrawAspect="Content" ObjectID="_1787408561" r:id="rId9"/>
              </w:object>
            </w:r>
          </w:p>
        </w:tc>
        <w:tc>
          <w:tcPr>
            <w:tcW w:w="3869" w:type="pct"/>
            <w:tcBorders>
              <w:bottom w:val="single" w:sz="8" w:space="0" w:color="auto"/>
            </w:tcBorders>
            <w:vAlign w:val="center"/>
          </w:tcPr>
          <w:p w14:paraId="6295958A" w14:textId="77777777" w:rsidR="00DE5428" w:rsidRPr="00810316" w:rsidRDefault="00DE5428" w:rsidP="00CD68F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810316">
              <w:rPr>
                <w:b/>
                <w:bCs/>
                <w:snapToGrid w:val="0"/>
                <w:sz w:val="22"/>
                <w:szCs w:val="22"/>
              </w:rPr>
              <w:t>SERVIÇO</w:t>
            </w:r>
            <w:r w:rsidR="001C64C0" w:rsidRPr="00810316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10316">
              <w:rPr>
                <w:b/>
                <w:bCs/>
                <w:snapToGrid w:val="0"/>
                <w:sz w:val="22"/>
                <w:szCs w:val="22"/>
              </w:rPr>
              <w:t>PÚBLICO</w:t>
            </w:r>
            <w:r w:rsidR="001C64C0" w:rsidRPr="00810316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10316">
              <w:rPr>
                <w:b/>
                <w:bCs/>
                <w:snapToGrid w:val="0"/>
                <w:sz w:val="22"/>
                <w:szCs w:val="22"/>
              </w:rPr>
              <w:t>FEDERAL</w:t>
            </w:r>
          </w:p>
          <w:p w14:paraId="1F96A767" w14:textId="77777777" w:rsidR="00DE5428" w:rsidRPr="00810316" w:rsidRDefault="00DE5428" w:rsidP="00CD68F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810316">
              <w:rPr>
                <w:b/>
                <w:bCs/>
                <w:snapToGrid w:val="0"/>
                <w:sz w:val="22"/>
                <w:szCs w:val="22"/>
              </w:rPr>
              <w:t>UNIVERSIDADE</w:t>
            </w:r>
            <w:r w:rsidR="001C64C0" w:rsidRPr="00810316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10316">
              <w:rPr>
                <w:b/>
                <w:bCs/>
                <w:snapToGrid w:val="0"/>
                <w:sz w:val="22"/>
                <w:szCs w:val="22"/>
              </w:rPr>
              <w:t>FEDERAL</w:t>
            </w:r>
            <w:r w:rsidR="001C64C0" w:rsidRPr="00810316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10316">
              <w:rPr>
                <w:b/>
                <w:bCs/>
                <w:snapToGrid w:val="0"/>
                <w:sz w:val="22"/>
                <w:szCs w:val="22"/>
              </w:rPr>
              <w:t>DE</w:t>
            </w:r>
            <w:r w:rsidR="001C64C0" w:rsidRPr="00810316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10316">
              <w:rPr>
                <w:b/>
                <w:bCs/>
                <w:snapToGrid w:val="0"/>
                <w:sz w:val="22"/>
                <w:szCs w:val="22"/>
              </w:rPr>
              <w:t>SANTA</w:t>
            </w:r>
            <w:r w:rsidR="001C64C0" w:rsidRPr="00810316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810316">
              <w:rPr>
                <w:b/>
                <w:bCs/>
                <w:snapToGrid w:val="0"/>
                <w:sz w:val="22"/>
                <w:szCs w:val="22"/>
              </w:rPr>
              <w:t>CATARINA</w:t>
            </w:r>
          </w:p>
          <w:p w14:paraId="71A0CCD8" w14:textId="5E1DAAB9" w:rsidR="00AE7D5A" w:rsidRPr="00810316" w:rsidRDefault="00614375" w:rsidP="00AE7D5A">
            <w:pPr>
              <w:jc w:val="center"/>
              <w:rPr>
                <w:sz w:val="22"/>
                <w:szCs w:val="22"/>
              </w:rPr>
            </w:pPr>
            <w:commentRangeStart w:id="0"/>
            <w:r>
              <w:rPr>
                <w:b/>
                <w:bCs/>
                <w:sz w:val="22"/>
                <w:szCs w:val="22"/>
              </w:rPr>
              <w:t>Setor XXX</w:t>
            </w:r>
          </w:p>
          <w:p w14:paraId="40DF5DAD" w14:textId="23BD58C1" w:rsidR="00AE7D5A" w:rsidRPr="00810316" w:rsidRDefault="00AE7D5A" w:rsidP="00AE7D5A">
            <w:pPr>
              <w:jc w:val="center"/>
              <w:rPr>
                <w:sz w:val="22"/>
                <w:szCs w:val="22"/>
              </w:rPr>
            </w:pPr>
            <w:r w:rsidRPr="00810316">
              <w:rPr>
                <w:bCs/>
                <w:sz w:val="22"/>
                <w:szCs w:val="22"/>
              </w:rPr>
              <w:t xml:space="preserve">Campus </w:t>
            </w:r>
            <w:r w:rsidR="00614375">
              <w:rPr>
                <w:bCs/>
                <w:sz w:val="22"/>
                <w:szCs w:val="22"/>
              </w:rPr>
              <w:t>XXXXX</w:t>
            </w:r>
          </w:p>
          <w:p w14:paraId="54197C34" w14:textId="27DCCCA1" w:rsidR="00AE7D5A" w:rsidRPr="00810316" w:rsidRDefault="00AE7D5A" w:rsidP="00AE7D5A">
            <w:pPr>
              <w:jc w:val="center"/>
              <w:rPr>
                <w:sz w:val="22"/>
                <w:szCs w:val="22"/>
              </w:rPr>
            </w:pPr>
            <w:r w:rsidRPr="00810316">
              <w:rPr>
                <w:bCs/>
                <w:sz w:val="22"/>
                <w:szCs w:val="22"/>
              </w:rPr>
              <w:t xml:space="preserve">Bairro </w:t>
            </w:r>
            <w:r w:rsidR="00614375">
              <w:rPr>
                <w:bCs/>
                <w:sz w:val="22"/>
                <w:szCs w:val="22"/>
              </w:rPr>
              <w:t>XXXX</w:t>
            </w:r>
            <w:r w:rsidRPr="00810316">
              <w:rPr>
                <w:bCs/>
                <w:sz w:val="22"/>
                <w:szCs w:val="22"/>
              </w:rPr>
              <w:t xml:space="preserve"> – </w:t>
            </w:r>
            <w:r w:rsidR="00614375">
              <w:rPr>
                <w:bCs/>
                <w:sz w:val="22"/>
                <w:szCs w:val="22"/>
              </w:rPr>
              <w:t>XXXXX</w:t>
            </w:r>
            <w:r w:rsidRPr="00810316">
              <w:rPr>
                <w:bCs/>
                <w:sz w:val="22"/>
                <w:szCs w:val="22"/>
              </w:rPr>
              <w:t xml:space="preserve">/SC – CEP </w:t>
            </w:r>
            <w:r w:rsidR="00614375">
              <w:rPr>
                <w:bCs/>
                <w:sz w:val="22"/>
                <w:szCs w:val="22"/>
              </w:rPr>
              <w:t>XXXXX</w:t>
            </w:r>
          </w:p>
          <w:p w14:paraId="61C7C27D" w14:textId="5DD6A5AC" w:rsidR="00AE7D5A" w:rsidRPr="00AF5F96" w:rsidRDefault="00AE7D5A" w:rsidP="00AE7D5A">
            <w:pPr>
              <w:jc w:val="center"/>
            </w:pPr>
            <w:r w:rsidRPr="00AF5F96">
              <w:rPr>
                <w:bCs/>
              </w:rPr>
              <w:t xml:space="preserve">Website: </w:t>
            </w:r>
            <w:r w:rsidR="00614375">
              <w:rPr>
                <w:bCs/>
              </w:rPr>
              <w:t>xxxxx</w:t>
            </w:r>
            <w:r w:rsidRPr="00AF5F96">
              <w:rPr>
                <w:bCs/>
              </w:rPr>
              <w:t xml:space="preserve"> - E-mail:</w:t>
            </w:r>
            <w:r w:rsidR="00AF5F96" w:rsidRPr="00AF5F96">
              <w:rPr>
                <w:bCs/>
              </w:rPr>
              <w:t xml:space="preserve"> </w:t>
            </w:r>
            <w:hyperlink r:id="rId10" w:history="1">
              <w:r w:rsidR="00614375" w:rsidRPr="00370F50">
                <w:rPr>
                  <w:rStyle w:val="Hyperlink"/>
                  <w:bCs/>
                </w:rPr>
                <w:t>xxxx@contato.ufsc.br</w:t>
              </w:r>
            </w:hyperlink>
            <w:r w:rsidR="00AF5F96" w:rsidRPr="00AF5F96">
              <w:rPr>
                <w:bCs/>
              </w:rPr>
              <w:t xml:space="preserve"> </w:t>
            </w:r>
            <w:r w:rsidRPr="00AF5F96">
              <w:t xml:space="preserve"> - </w:t>
            </w:r>
            <w:r w:rsidRPr="00AF5F96">
              <w:rPr>
                <w:bCs/>
              </w:rPr>
              <w:t>Telefone: (4</w:t>
            </w:r>
            <w:r w:rsidR="00AF5F96" w:rsidRPr="00AF5F96">
              <w:rPr>
                <w:bCs/>
              </w:rPr>
              <w:t>8) 3721-</w:t>
            </w:r>
            <w:r w:rsidR="00614375">
              <w:rPr>
                <w:bCs/>
              </w:rPr>
              <w:t>xxxx</w:t>
            </w:r>
            <w:commentRangeEnd w:id="0"/>
            <w:r w:rsidR="00614375">
              <w:rPr>
                <w:rStyle w:val="Refdecomentrio"/>
              </w:rPr>
              <w:commentReference w:id="0"/>
            </w:r>
          </w:p>
          <w:p w14:paraId="477D1565" w14:textId="77777777" w:rsidR="00CA2202" w:rsidRPr="00BD7710" w:rsidRDefault="00AE7D5A" w:rsidP="005D3FF0">
            <w:pPr>
              <w:jc w:val="center"/>
              <w:rPr>
                <w:b/>
                <w:bCs/>
                <w:sz w:val="22"/>
                <w:szCs w:val="22"/>
              </w:rPr>
            </w:pPr>
            <w:r w:rsidRPr="00810316">
              <w:t xml:space="preserve"> </w:t>
            </w:r>
          </w:p>
        </w:tc>
        <w:tc>
          <w:tcPr>
            <w:tcW w:w="607" w:type="pct"/>
            <w:tcBorders>
              <w:bottom w:val="single" w:sz="8" w:space="0" w:color="auto"/>
            </w:tcBorders>
            <w:vAlign w:val="center"/>
          </w:tcPr>
          <w:p w14:paraId="24AA9152" w14:textId="1C813490" w:rsidR="006A4E72" w:rsidRPr="00BD7710" w:rsidRDefault="00080305" w:rsidP="00CD68F3">
            <w:pPr>
              <w:ind w:right="-41"/>
              <w:jc w:val="center"/>
              <w:rPr>
                <w:b/>
                <w:noProof/>
                <w:sz w:val="22"/>
                <w:szCs w:val="22"/>
              </w:rPr>
            </w:pPr>
            <w:r w:rsidRPr="00BD7710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C03D55F" wp14:editId="34542E4E">
                  <wp:extent cx="619125" cy="7048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5B129" w14:textId="77777777" w:rsidR="00DE5428" w:rsidRPr="00BD7710" w:rsidRDefault="00DE5428" w:rsidP="00CD68F3">
            <w:pPr>
              <w:ind w:right="-41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76157E34" w14:textId="77777777" w:rsidR="00714091" w:rsidRDefault="00714091" w:rsidP="00714091">
      <w:pPr>
        <w:spacing w:line="276" w:lineRule="auto"/>
        <w:jc w:val="center"/>
        <w:rPr>
          <w:b/>
          <w:bCs/>
          <w:sz w:val="22"/>
          <w:szCs w:val="22"/>
        </w:rPr>
      </w:pPr>
    </w:p>
    <w:p w14:paraId="1C53122A" w14:textId="3ECA4AE3" w:rsidR="00714091" w:rsidRDefault="00AD6B49" w:rsidP="00210CBB">
      <w:pPr>
        <w:spacing w:line="276" w:lineRule="auto"/>
        <w:ind w:right="49"/>
        <w:jc w:val="center"/>
        <w:rPr>
          <w:b/>
          <w:bCs/>
          <w:sz w:val="22"/>
          <w:szCs w:val="22"/>
        </w:rPr>
      </w:pPr>
      <w:commentRangeStart w:id="1"/>
      <w:r w:rsidRPr="0020684A">
        <w:rPr>
          <w:b/>
          <w:bCs/>
          <w:sz w:val="22"/>
          <w:szCs w:val="22"/>
        </w:rPr>
        <w:t>MAPA COMPARATIVO DE PREÇOS</w:t>
      </w:r>
      <w:commentRangeEnd w:id="1"/>
      <w:r w:rsidR="00412D8A">
        <w:rPr>
          <w:rStyle w:val="Refdecomentrio"/>
        </w:rPr>
        <w:commentReference w:id="1"/>
      </w:r>
    </w:p>
    <w:p w14:paraId="69041C5C" w14:textId="77777777" w:rsidR="00B60455" w:rsidRPr="0020684A" w:rsidRDefault="00B60455" w:rsidP="00210CBB">
      <w:pPr>
        <w:spacing w:line="276" w:lineRule="auto"/>
        <w:ind w:right="49"/>
        <w:jc w:val="center"/>
        <w:rPr>
          <w:b/>
          <w:bCs/>
          <w:sz w:val="22"/>
          <w:szCs w:val="22"/>
        </w:rPr>
      </w:pPr>
    </w:p>
    <w:tbl>
      <w:tblPr>
        <w:tblW w:w="12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153"/>
        <w:gridCol w:w="591"/>
        <w:gridCol w:w="754"/>
        <w:gridCol w:w="804"/>
        <w:gridCol w:w="788"/>
        <w:gridCol w:w="783"/>
        <w:gridCol w:w="764"/>
        <w:gridCol w:w="783"/>
        <w:gridCol w:w="783"/>
        <w:gridCol w:w="783"/>
        <w:gridCol w:w="783"/>
        <w:gridCol w:w="783"/>
      </w:tblGrid>
      <w:tr w:rsidR="00412D8A" w:rsidRPr="00A068FF" w14:paraId="3F21C53A" w14:textId="212FF2FD" w:rsidTr="00412D8A">
        <w:trPr>
          <w:trHeight w:val="85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</w:tcPr>
          <w:p w14:paraId="3016F049" w14:textId="0CADBE59" w:rsidR="00412D8A" w:rsidRPr="00A068FF" w:rsidRDefault="00412D8A" w:rsidP="00B604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422CFA7" w14:textId="22FBC73B" w:rsidR="00412D8A" w:rsidRPr="00A068FF" w:rsidRDefault="00412D8A" w:rsidP="00251D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68FF">
              <w:rPr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6851202" w14:textId="3A619E9D" w:rsidR="00412D8A" w:rsidRPr="00A068FF" w:rsidRDefault="00412D8A" w:rsidP="00B604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Qntd.</w:t>
            </w:r>
            <w:r w:rsidRPr="00A068F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4A10B67C" w14:textId="180E6A28" w:rsidR="00412D8A" w:rsidRPr="00A068FF" w:rsidRDefault="00412D8A" w:rsidP="00251D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Empresa XX</w:t>
            </w:r>
            <w:r w:rsidRPr="00A068FF">
              <w:rPr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7E359221" w14:textId="320172C6" w:rsidR="00412D8A" w:rsidRPr="00A068FF" w:rsidRDefault="00412D8A" w:rsidP="00251D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Empresa XX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152DAE35" w14:textId="72253DE9" w:rsidR="00412D8A" w:rsidRPr="00A068FF" w:rsidRDefault="00412D8A" w:rsidP="00251D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Empresa XX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5FF33132" w14:textId="12B33980" w:rsidR="00412D8A" w:rsidRPr="00A068FF" w:rsidRDefault="00412D8A" w:rsidP="00B604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Pregão XX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7DEA803C" w14:textId="7287130D" w:rsidR="00412D8A" w:rsidRPr="00A068FF" w:rsidRDefault="00412D8A" w:rsidP="00B604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Pregão XX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06760BF6" w14:textId="79A7CA87" w:rsidR="00412D8A" w:rsidRPr="00A068FF" w:rsidRDefault="00412D8A" w:rsidP="00B6045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Pregão XX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14:paraId="06F0E632" w14:textId="396C49FC" w:rsidR="00412D8A" w:rsidRDefault="00412D8A" w:rsidP="00B60455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0A5F2251" w14:textId="7EB421C3" w:rsidR="00412D8A" w:rsidRDefault="00412D8A" w:rsidP="000F3A4A">
            <w:pPr>
              <w:rPr>
                <w:sz w:val="16"/>
                <w:szCs w:val="16"/>
              </w:rPr>
            </w:pPr>
          </w:p>
          <w:p w14:paraId="5F8039B6" w14:textId="1E145F28" w:rsidR="00412D8A" w:rsidRPr="000F3A4A" w:rsidRDefault="00412D8A" w:rsidP="000F3A4A">
            <w:pPr>
              <w:jc w:val="center"/>
              <w:rPr>
                <w:b/>
                <w:sz w:val="16"/>
                <w:szCs w:val="16"/>
              </w:rPr>
            </w:pPr>
            <w:r w:rsidRPr="000F3A4A">
              <w:rPr>
                <w:b/>
                <w:sz w:val="16"/>
                <w:szCs w:val="16"/>
              </w:rPr>
              <w:t>Média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73E1056F" w14:textId="1146D757" w:rsidR="00412D8A" w:rsidRDefault="00412D8A" w:rsidP="000F3A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Mediana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37BC972B" w14:textId="0FFB482B" w:rsidR="00412D8A" w:rsidRDefault="00412D8A" w:rsidP="000F3A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Menor valor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</w:tcPr>
          <w:p w14:paraId="478993D3" w14:textId="6DAC56F9" w:rsidR="00412D8A" w:rsidRDefault="00412D8A" w:rsidP="00412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Contrato Vigente (C.xx/xx)</w:t>
            </w:r>
          </w:p>
        </w:tc>
      </w:tr>
      <w:tr w:rsidR="00412D8A" w:rsidRPr="00A068FF" w14:paraId="7418E050" w14:textId="03F8DD2C" w:rsidTr="00D06C5D">
        <w:trPr>
          <w:trHeight w:val="3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1F54" w14:textId="75C33A71" w:rsidR="00412D8A" w:rsidRPr="00B60455" w:rsidRDefault="00412D8A" w:rsidP="00412D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0455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11A6" w14:textId="727366A7" w:rsidR="00412D8A" w:rsidRPr="00B60455" w:rsidRDefault="00412D8A" w:rsidP="00412D8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BD09" w14:textId="507A0DA3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xx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5D0CC" w14:textId="0A5FC199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E360" w14:textId="1692D1B1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992" w14:textId="1983353E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E98D" w14:textId="25FDBF05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D5F5" w14:textId="1295ECA0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9D4" w14:textId="1CA36662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FC9" w14:textId="7252E0FB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EFBA" w14:textId="708DF118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C99" w14:textId="106725ED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A73" w14:textId="6026A07B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</w:tr>
      <w:tr w:rsidR="00412D8A" w:rsidRPr="00A068FF" w14:paraId="664E0380" w14:textId="0BB73A32" w:rsidTr="00D06C5D">
        <w:trPr>
          <w:trHeight w:val="3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B2AE" w14:textId="5DA5FBEF" w:rsidR="00412D8A" w:rsidRPr="00B60455" w:rsidRDefault="00412D8A" w:rsidP="00412D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0455">
              <w:rPr>
                <w:b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5D90" w14:textId="43DFF6CC" w:rsidR="00412D8A" w:rsidRPr="00B60455" w:rsidRDefault="00412D8A" w:rsidP="00412D8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4AEF" w14:textId="756A0632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xx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382C5" w14:textId="51CFC821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881" w14:textId="2B3D83A4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266" w14:textId="71EFE266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BD0" w14:textId="50803986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623" w14:textId="622BADA2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929" w14:textId="40B10588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4E6" w14:textId="44E76F0B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355" w14:textId="7D9BC319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EF3" w14:textId="5B988892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52EE" w14:textId="05BC37DD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</w:tr>
      <w:tr w:rsidR="00412D8A" w:rsidRPr="00A068FF" w14:paraId="2CD3D757" w14:textId="31BA21DE" w:rsidTr="00D06C5D">
        <w:trPr>
          <w:trHeight w:val="3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C291" w14:textId="43BED578" w:rsidR="00412D8A" w:rsidRPr="00B60455" w:rsidRDefault="00412D8A" w:rsidP="00412D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0455">
              <w:rPr>
                <w:b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2E06" w14:textId="1B5D4949" w:rsidR="00412D8A" w:rsidRPr="00B60455" w:rsidRDefault="00412D8A" w:rsidP="00412D8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84ED" w14:textId="7F7CA026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xx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375C1" w14:textId="4685A815" w:rsidR="00412D8A" w:rsidRPr="00A068FF" w:rsidRDefault="00412D8A" w:rsidP="00412D8A">
            <w:pPr>
              <w:spacing w:line="360" w:lineRule="auto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80B" w14:textId="3528A81A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087" w14:textId="02F44A4B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74E" w14:textId="2B4DEA02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648B" w14:textId="7E98D30D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162" w14:textId="4DD07089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EDD" w14:textId="20B7BF33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7091" w14:textId="442EDDEB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3D8" w14:textId="55046AC5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1E56" w14:textId="2580DEB6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</w:tr>
      <w:tr w:rsidR="00412D8A" w:rsidRPr="00A068FF" w14:paraId="3826C76D" w14:textId="6842972A" w:rsidTr="00D06C5D">
        <w:trPr>
          <w:trHeight w:val="300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1FC7" w14:textId="0B1027AD" w:rsidR="00412D8A" w:rsidRPr="00B60455" w:rsidRDefault="00412D8A" w:rsidP="00412D8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0455">
              <w:rPr>
                <w:b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DFB9" w14:textId="49047175" w:rsidR="00412D8A" w:rsidRPr="00B60455" w:rsidRDefault="00412D8A" w:rsidP="00412D8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A21C" w14:textId="6B18D8E6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xx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6E736" w14:textId="0EFC652A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D0B1" w14:textId="03C1B2CF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635" w14:textId="38F56BAB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D1CB" w14:textId="696D6295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A0A3" w14:textId="246BE950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A8D" w14:textId="5AE26D37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1DB" w14:textId="5BECA91C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93F" w14:textId="21206B78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0EF" w14:textId="73C79B54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2DD" w14:textId="4B9EE352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</w:tr>
      <w:tr w:rsidR="00412D8A" w:rsidRPr="00A068FF" w14:paraId="3A174635" w14:textId="7C7C54BE" w:rsidTr="00412D8A">
        <w:trPr>
          <w:trHeight w:val="300"/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2883F8" w14:textId="0D9B6B2C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 w:rsidRPr="00B60455"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B88F3" w14:textId="62974932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1B389" w14:textId="5C754069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0394E" w14:textId="1934E75F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689F8F" w14:textId="251F925E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CAE32" w14:textId="473EF890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AC97F" w14:textId="55D2930A" w:rsidR="00412D8A" w:rsidRPr="00A068FF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CE93A" w14:textId="13649D5F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644B4" w14:textId="15F5FA30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7A276D" w14:textId="298399BB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C02C5" w14:textId="38AD65B6" w:rsidR="00412D8A" w:rsidRDefault="00412D8A" w:rsidP="00412D8A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R$</w:t>
            </w:r>
          </w:p>
        </w:tc>
      </w:tr>
    </w:tbl>
    <w:p w14:paraId="71D20804" w14:textId="5A0999EB" w:rsidR="00F31ECE" w:rsidRPr="00D02AC6" w:rsidRDefault="00BB6EC3" w:rsidP="00D02AC6">
      <w:pPr>
        <w:spacing w:before="840" w:after="840"/>
        <w:ind w:right="49"/>
        <w:jc w:val="both"/>
        <w:rPr>
          <w:sz w:val="22"/>
          <w:szCs w:val="22"/>
        </w:rPr>
      </w:pPr>
      <w:r w:rsidRPr="0020684A">
        <w:rPr>
          <w:sz w:val="22"/>
          <w:szCs w:val="22"/>
        </w:rPr>
        <w:t xml:space="preserve">Florianópolis, </w:t>
      </w:r>
      <w:r w:rsidRPr="0020684A">
        <w:rPr>
          <w:sz w:val="22"/>
          <w:szCs w:val="22"/>
        </w:rPr>
        <w:fldChar w:fldCharType="begin"/>
      </w:r>
      <w:r w:rsidRPr="0020684A">
        <w:rPr>
          <w:sz w:val="22"/>
          <w:szCs w:val="22"/>
        </w:rPr>
        <w:instrText xml:space="preserve"> TIME \@ "d' de 'MMMM' de 'yyyy" </w:instrText>
      </w:r>
      <w:r w:rsidRPr="0020684A">
        <w:rPr>
          <w:sz w:val="22"/>
          <w:szCs w:val="22"/>
        </w:rPr>
        <w:fldChar w:fldCharType="separate"/>
      </w:r>
      <w:r w:rsidR="00412D8A">
        <w:rPr>
          <w:noProof/>
          <w:sz w:val="22"/>
          <w:szCs w:val="22"/>
        </w:rPr>
        <w:t>9 de setembro de 2024</w:t>
      </w:r>
      <w:r w:rsidRPr="0020684A">
        <w:rPr>
          <w:sz w:val="22"/>
          <w:szCs w:val="22"/>
        </w:rPr>
        <w:fldChar w:fldCharType="end"/>
      </w:r>
      <w:bookmarkStart w:id="2" w:name="_GoBack"/>
      <w:bookmarkEnd w:id="2"/>
    </w:p>
    <w:tbl>
      <w:tblPr>
        <w:tblpPr w:leftFromText="141" w:rightFromText="141" w:vertAnchor="text" w:horzAnchor="margin" w:tblpY="103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7D3E9C" w:rsidRPr="0020684A" w14:paraId="39C5C408" w14:textId="77777777" w:rsidTr="007D3E9C">
        <w:tc>
          <w:tcPr>
            <w:tcW w:w="5211" w:type="dxa"/>
            <w:shd w:val="clear" w:color="auto" w:fill="auto"/>
          </w:tcPr>
          <w:p w14:paraId="218A851B" w14:textId="1A2BD855" w:rsidR="007D3E9C" w:rsidRPr="0020684A" w:rsidRDefault="007D3E9C" w:rsidP="007D3E9C">
            <w:pPr>
              <w:pStyle w:val="Default"/>
              <w:pBdr>
                <w:top w:val="single" w:sz="4" w:space="1" w:color="auto"/>
              </w:pBdr>
              <w:jc w:val="both"/>
              <w:rPr>
                <w:b/>
                <w:bCs/>
                <w:sz w:val="22"/>
                <w:szCs w:val="22"/>
              </w:rPr>
            </w:pPr>
            <w:commentRangeStart w:id="3"/>
            <w:r w:rsidRPr="0020684A">
              <w:rPr>
                <w:bCs/>
                <w:sz w:val="22"/>
                <w:szCs w:val="22"/>
              </w:rPr>
              <w:t xml:space="preserve">Nome: </w:t>
            </w:r>
            <w:r w:rsidR="00614375">
              <w:rPr>
                <w:bCs/>
                <w:sz w:val="22"/>
                <w:szCs w:val="22"/>
              </w:rPr>
              <w:t>xxxx</w:t>
            </w:r>
          </w:p>
          <w:p w14:paraId="5A2115D4" w14:textId="50B6B05F" w:rsidR="007D3E9C" w:rsidRPr="0020684A" w:rsidRDefault="007D3E9C" w:rsidP="007D3E9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0684A">
              <w:rPr>
                <w:bCs/>
                <w:sz w:val="22"/>
                <w:szCs w:val="22"/>
              </w:rPr>
              <w:t xml:space="preserve">SIAPE: </w:t>
            </w:r>
            <w:r w:rsidR="00614375">
              <w:rPr>
                <w:bCs/>
                <w:sz w:val="22"/>
                <w:szCs w:val="22"/>
              </w:rPr>
              <w:t>xxxx</w:t>
            </w:r>
          </w:p>
          <w:p w14:paraId="424F489F" w14:textId="096752EE" w:rsidR="007D3E9C" w:rsidRPr="0020684A" w:rsidRDefault="007D3E9C" w:rsidP="007D3E9C">
            <w:pPr>
              <w:pStyle w:val="Default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20684A">
              <w:rPr>
                <w:bCs/>
                <w:sz w:val="22"/>
                <w:szCs w:val="22"/>
              </w:rPr>
              <w:t>Telefone: (</w:t>
            </w:r>
            <w:r w:rsidR="00AF5F96">
              <w:rPr>
                <w:bCs/>
                <w:sz w:val="22"/>
                <w:szCs w:val="22"/>
              </w:rPr>
              <w:t>48</w:t>
            </w:r>
            <w:r w:rsidRPr="0020684A">
              <w:rPr>
                <w:bCs/>
                <w:sz w:val="22"/>
                <w:szCs w:val="22"/>
              </w:rPr>
              <w:t xml:space="preserve">) </w:t>
            </w:r>
            <w:r w:rsidR="00AF5F96">
              <w:rPr>
                <w:bCs/>
                <w:sz w:val="22"/>
                <w:szCs w:val="22"/>
              </w:rPr>
              <w:t>3721-</w:t>
            </w:r>
            <w:r w:rsidR="00614375">
              <w:rPr>
                <w:bCs/>
                <w:sz w:val="22"/>
                <w:szCs w:val="22"/>
              </w:rPr>
              <w:t>xxx</w:t>
            </w:r>
          </w:p>
          <w:p w14:paraId="76A1D719" w14:textId="02118A2A" w:rsidR="007D3E9C" w:rsidRPr="0020684A" w:rsidRDefault="007D3E9C" w:rsidP="0061437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0684A">
              <w:rPr>
                <w:bCs/>
                <w:sz w:val="22"/>
                <w:szCs w:val="22"/>
              </w:rPr>
              <w:t>E-mail:</w:t>
            </w:r>
            <w:r w:rsidR="00AF5F96">
              <w:rPr>
                <w:bCs/>
                <w:sz w:val="22"/>
                <w:szCs w:val="22"/>
              </w:rPr>
              <w:t xml:space="preserve"> </w:t>
            </w:r>
            <w:r w:rsidR="00614375">
              <w:rPr>
                <w:bCs/>
                <w:sz w:val="22"/>
                <w:szCs w:val="22"/>
              </w:rPr>
              <w:t>xxxx</w:t>
            </w:r>
            <w:r w:rsidR="00AF5F96">
              <w:rPr>
                <w:bCs/>
                <w:sz w:val="22"/>
                <w:szCs w:val="22"/>
              </w:rPr>
              <w:t>@contato.ufsc.br</w:t>
            </w:r>
            <w:commentRangeEnd w:id="3"/>
            <w:r w:rsidR="00614375">
              <w:rPr>
                <w:rStyle w:val="Refdecomentrio"/>
                <w:rFonts w:eastAsia="Times New Roman"/>
                <w:color w:val="auto"/>
                <w:lang w:eastAsia="pt-BR"/>
              </w:rPr>
              <w:commentReference w:id="3"/>
            </w:r>
          </w:p>
        </w:tc>
      </w:tr>
    </w:tbl>
    <w:p w14:paraId="72FE3AC0" w14:textId="77777777" w:rsidR="00F31ECE" w:rsidRPr="0020684A" w:rsidRDefault="00F31ECE" w:rsidP="00F31ECE">
      <w:pPr>
        <w:ind w:right="49"/>
        <w:rPr>
          <w:b/>
          <w:sz w:val="22"/>
          <w:szCs w:val="22"/>
        </w:rPr>
      </w:pPr>
    </w:p>
    <w:p w14:paraId="1E20BB68" w14:textId="77777777" w:rsidR="00F31ECE" w:rsidRPr="0020684A" w:rsidRDefault="00F31ECE" w:rsidP="00F31ECE">
      <w:pPr>
        <w:ind w:right="49"/>
        <w:rPr>
          <w:b/>
          <w:sz w:val="22"/>
          <w:szCs w:val="22"/>
        </w:rPr>
      </w:pPr>
    </w:p>
    <w:p w14:paraId="68C24EBC" w14:textId="77777777" w:rsidR="00F31ECE" w:rsidRPr="0020684A" w:rsidRDefault="00F31ECE" w:rsidP="007D3E9C">
      <w:pPr>
        <w:ind w:right="49"/>
        <w:rPr>
          <w:b/>
          <w:sz w:val="22"/>
          <w:szCs w:val="22"/>
        </w:rPr>
      </w:pPr>
    </w:p>
    <w:sectPr w:rsidR="00F31ECE" w:rsidRPr="0020684A" w:rsidSect="00D02AC6">
      <w:pgSz w:w="15840" w:h="12240" w:orient="landscape"/>
      <w:pgMar w:top="1134" w:right="1134" w:bottom="284" w:left="56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ice Helena Mantovani" w:date="2023-08-23T09:40:00Z" w:initials="JHM">
    <w:p w14:paraId="741A503E" w14:textId="07F07825" w:rsidR="00614375" w:rsidRDefault="00614375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  <w:comment w:id="1" w:author="Joice Helena Mantovani" w:date="2024-09-09T17:30:00Z" w:initials="JHM">
    <w:p w14:paraId="68C51F4C" w14:textId="753F3798" w:rsidR="00412D8A" w:rsidRDefault="00412D8A">
      <w:pPr>
        <w:pStyle w:val="Textodecomentrio"/>
      </w:pPr>
      <w:r>
        <w:rPr>
          <w:rStyle w:val="Refdecomentrio"/>
        </w:rPr>
        <w:annotationRef/>
      </w:r>
      <w:r w:rsidRPr="00412D8A">
        <w:rPr>
          <w:b/>
        </w:rPr>
        <w:t>Caso se trate de inexigibilidade:</w:t>
      </w:r>
      <w:r>
        <w:t xml:space="preserve"> ajustar a tabela para que conste os valores das notas fiscais apresentadas pela Empresa</w:t>
      </w:r>
    </w:p>
    <w:p w14:paraId="7D4C30EA" w14:textId="6EFD83AE" w:rsidR="00412D8A" w:rsidRDefault="00412D8A">
      <w:pPr>
        <w:pStyle w:val="Textodecomentrio"/>
      </w:pPr>
    </w:p>
    <w:p w14:paraId="0763352F" w14:textId="3F8C870A" w:rsidR="00412D8A" w:rsidRPr="00412D8A" w:rsidRDefault="00412D8A">
      <w:pPr>
        <w:pStyle w:val="Textodecomentrio"/>
        <w:rPr>
          <w:b/>
        </w:rPr>
      </w:pPr>
      <w:r w:rsidRPr="00412D8A">
        <w:rPr>
          <w:b/>
        </w:rPr>
        <w:t>O mapa comparativo poderá ser feito</w:t>
      </w:r>
      <w:r>
        <w:rPr>
          <w:b/>
        </w:rPr>
        <w:t xml:space="preserve"> em planilha do E</w:t>
      </w:r>
      <w:r w:rsidRPr="00412D8A">
        <w:rPr>
          <w:b/>
        </w:rPr>
        <w:t>xcel</w:t>
      </w:r>
    </w:p>
  </w:comment>
  <w:comment w:id="3" w:author="Joice Helena Mantovani" w:date="2023-08-23T09:41:00Z" w:initials="JHM">
    <w:p w14:paraId="75EE1E1C" w14:textId="409AA950" w:rsidR="00614375" w:rsidRDefault="00614375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1A503E" w15:done="0"/>
  <w15:commentEx w15:paraId="0763352F" w15:done="0"/>
  <w15:commentEx w15:paraId="75EE1E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5366DB" w16cid:durableId="270A6CA8"/>
  <w16cid:commentId w16cid:paraId="779D89E4" w16cid:durableId="270A6C18"/>
  <w16cid:commentId w16cid:paraId="71BFE1B8" w16cid:durableId="270A6750"/>
  <w16cid:commentId w16cid:paraId="694338D1" w16cid:durableId="270A67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34E40" w14:textId="77777777" w:rsidR="008E3F3F" w:rsidRDefault="008E3F3F" w:rsidP="002A03D3">
      <w:r>
        <w:separator/>
      </w:r>
    </w:p>
  </w:endnote>
  <w:endnote w:type="continuationSeparator" w:id="0">
    <w:p w14:paraId="3E22DA9C" w14:textId="77777777" w:rsidR="008E3F3F" w:rsidRDefault="008E3F3F" w:rsidP="002A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6A01" w14:textId="77777777" w:rsidR="008E3F3F" w:rsidRDefault="008E3F3F" w:rsidP="002A03D3">
      <w:r>
        <w:separator/>
      </w:r>
    </w:p>
  </w:footnote>
  <w:footnote w:type="continuationSeparator" w:id="0">
    <w:p w14:paraId="7DED6361" w14:textId="77777777" w:rsidR="008E3F3F" w:rsidRDefault="008E3F3F" w:rsidP="002A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15A"/>
    <w:multiLevelType w:val="multilevel"/>
    <w:tmpl w:val="DCAA0A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lowerLetter"/>
      <w:suff w:val="space"/>
      <w:lvlText w:val="%4)"/>
      <w:lvlJc w:val="left"/>
      <w:pPr>
        <w:ind w:left="1134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BF3E60"/>
    <w:multiLevelType w:val="hybridMultilevel"/>
    <w:tmpl w:val="42BC86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5883"/>
    <w:multiLevelType w:val="hybridMultilevel"/>
    <w:tmpl w:val="B31604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3658E"/>
    <w:multiLevelType w:val="hybridMultilevel"/>
    <w:tmpl w:val="429EF6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ice Helena Mantovani">
    <w15:presenceInfo w15:providerId="None" w15:userId="Joice Helena Mantov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C9"/>
    <w:rsid w:val="000016CB"/>
    <w:rsid w:val="00001934"/>
    <w:rsid w:val="000074B7"/>
    <w:rsid w:val="00013A0F"/>
    <w:rsid w:val="00024635"/>
    <w:rsid w:val="000256A9"/>
    <w:rsid w:val="000262D1"/>
    <w:rsid w:val="000419DD"/>
    <w:rsid w:val="000423E2"/>
    <w:rsid w:val="00043130"/>
    <w:rsid w:val="000445E3"/>
    <w:rsid w:val="00044DB2"/>
    <w:rsid w:val="000548BD"/>
    <w:rsid w:val="00057B05"/>
    <w:rsid w:val="00063424"/>
    <w:rsid w:val="000661C2"/>
    <w:rsid w:val="00074847"/>
    <w:rsid w:val="00074BA6"/>
    <w:rsid w:val="00080126"/>
    <w:rsid w:val="00080305"/>
    <w:rsid w:val="00081071"/>
    <w:rsid w:val="0008406B"/>
    <w:rsid w:val="00091F2C"/>
    <w:rsid w:val="000A4575"/>
    <w:rsid w:val="000A6600"/>
    <w:rsid w:val="000B07AF"/>
    <w:rsid w:val="000C1A9B"/>
    <w:rsid w:val="000C37B3"/>
    <w:rsid w:val="000C3B10"/>
    <w:rsid w:val="000C6F07"/>
    <w:rsid w:val="000E1712"/>
    <w:rsid w:val="000E2BC8"/>
    <w:rsid w:val="000E46D4"/>
    <w:rsid w:val="000E5309"/>
    <w:rsid w:val="000F1260"/>
    <w:rsid w:val="000F1D5F"/>
    <w:rsid w:val="000F3A4A"/>
    <w:rsid w:val="00110175"/>
    <w:rsid w:val="0011094D"/>
    <w:rsid w:val="0011550A"/>
    <w:rsid w:val="00116961"/>
    <w:rsid w:val="00120FA3"/>
    <w:rsid w:val="00124563"/>
    <w:rsid w:val="00124BC7"/>
    <w:rsid w:val="00141336"/>
    <w:rsid w:val="00142378"/>
    <w:rsid w:val="001434A6"/>
    <w:rsid w:val="0014542A"/>
    <w:rsid w:val="00147055"/>
    <w:rsid w:val="00147601"/>
    <w:rsid w:val="00147D43"/>
    <w:rsid w:val="00151DCA"/>
    <w:rsid w:val="001541D3"/>
    <w:rsid w:val="00162E4F"/>
    <w:rsid w:val="00165AB2"/>
    <w:rsid w:val="00170469"/>
    <w:rsid w:val="00177F98"/>
    <w:rsid w:val="00184EF2"/>
    <w:rsid w:val="00192062"/>
    <w:rsid w:val="00192104"/>
    <w:rsid w:val="001A13F8"/>
    <w:rsid w:val="001A2CF0"/>
    <w:rsid w:val="001A32D0"/>
    <w:rsid w:val="001A4F0E"/>
    <w:rsid w:val="001A7464"/>
    <w:rsid w:val="001B02C6"/>
    <w:rsid w:val="001B27D7"/>
    <w:rsid w:val="001B74D5"/>
    <w:rsid w:val="001C131E"/>
    <w:rsid w:val="001C64C0"/>
    <w:rsid w:val="001D2937"/>
    <w:rsid w:val="001D606D"/>
    <w:rsid w:val="001D71E5"/>
    <w:rsid w:val="001F1DFD"/>
    <w:rsid w:val="001F3E09"/>
    <w:rsid w:val="001F7376"/>
    <w:rsid w:val="0020355B"/>
    <w:rsid w:val="00204058"/>
    <w:rsid w:val="00206485"/>
    <w:rsid w:val="0020684A"/>
    <w:rsid w:val="00207D6F"/>
    <w:rsid w:val="002101A5"/>
    <w:rsid w:val="00210CBB"/>
    <w:rsid w:val="00213B43"/>
    <w:rsid w:val="00226246"/>
    <w:rsid w:val="002313EC"/>
    <w:rsid w:val="00235FF7"/>
    <w:rsid w:val="0024047E"/>
    <w:rsid w:val="00246F94"/>
    <w:rsid w:val="002519EA"/>
    <w:rsid w:val="00251D78"/>
    <w:rsid w:val="00254507"/>
    <w:rsid w:val="0026051E"/>
    <w:rsid w:val="0028043D"/>
    <w:rsid w:val="00281C55"/>
    <w:rsid w:val="002820EC"/>
    <w:rsid w:val="002837B4"/>
    <w:rsid w:val="00287135"/>
    <w:rsid w:val="00295A7F"/>
    <w:rsid w:val="00295B5D"/>
    <w:rsid w:val="002A03D3"/>
    <w:rsid w:val="002A3EB8"/>
    <w:rsid w:val="002A793C"/>
    <w:rsid w:val="002B0E25"/>
    <w:rsid w:val="002B4E4E"/>
    <w:rsid w:val="002B59CA"/>
    <w:rsid w:val="002B6C6B"/>
    <w:rsid w:val="002B75E2"/>
    <w:rsid w:val="002C5637"/>
    <w:rsid w:val="002D06CB"/>
    <w:rsid w:val="002D361B"/>
    <w:rsid w:val="002D3B2D"/>
    <w:rsid w:val="002D7FA4"/>
    <w:rsid w:val="002E1AA2"/>
    <w:rsid w:val="002F55AA"/>
    <w:rsid w:val="002F5C57"/>
    <w:rsid w:val="002F63A0"/>
    <w:rsid w:val="00300227"/>
    <w:rsid w:val="00303431"/>
    <w:rsid w:val="00320A86"/>
    <w:rsid w:val="00333AF8"/>
    <w:rsid w:val="00360FBF"/>
    <w:rsid w:val="00362FF9"/>
    <w:rsid w:val="00367B26"/>
    <w:rsid w:val="00372AD2"/>
    <w:rsid w:val="003857D7"/>
    <w:rsid w:val="00392B17"/>
    <w:rsid w:val="003939D8"/>
    <w:rsid w:val="00394C74"/>
    <w:rsid w:val="003A1D2C"/>
    <w:rsid w:val="003B169F"/>
    <w:rsid w:val="003C0AF7"/>
    <w:rsid w:val="003C22C9"/>
    <w:rsid w:val="003E1E7E"/>
    <w:rsid w:val="003F675F"/>
    <w:rsid w:val="0040025A"/>
    <w:rsid w:val="00402734"/>
    <w:rsid w:val="00403D47"/>
    <w:rsid w:val="00412D8A"/>
    <w:rsid w:val="0042367A"/>
    <w:rsid w:val="00427E77"/>
    <w:rsid w:val="00446CB0"/>
    <w:rsid w:val="00447179"/>
    <w:rsid w:val="0046035F"/>
    <w:rsid w:val="004625B1"/>
    <w:rsid w:val="00462619"/>
    <w:rsid w:val="00466C74"/>
    <w:rsid w:val="00471E72"/>
    <w:rsid w:val="00484D4E"/>
    <w:rsid w:val="00486642"/>
    <w:rsid w:val="00487CE6"/>
    <w:rsid w:val="004903C0"/>
    <w:rsid w:val="00491296"/>
    <w:rsid w:val="00496A89"/>
    <w:rsid w:val="004A3DC5"/>
    <w:rsid w:val="004B2E0B"/>
    <w:rsid w:val="004B461C"/>
    <w:rsid w:val="004C69BE"/>
    <w:rsid w:val="004D12D4"/>
    <w:rsid w:val="004D7524"/>
    <w:rsid w:val="004E2258"/>
    <w:rsid w:val="004E2D19"/>
    <w:rsid w:val="004E35B3"/>
    <w:rsid w:val="004E5DD8"/>
    <w:rsid w:val="004F13FD"/>
    <w:rsid w:val="004F5726"/>
    <w:rsid w:val="005002E0"/>
    <w:rsid w:val="005039C3"/>
    <w:rsid w:val="00521B47"/>
    <w:rsid w:val="0054075E"/>
    <w:rsid w:val="005578BD"/>
    <w:rsid w:val="00567B7E"/>
    <w:rsid w:val="005726B7"/>
    <w:rsid w:val="0057362C"/>
    <w:rsid w:val="00580FD8"/>
    <w:rsid w:val="00585F5C"/>
    <w:rsid w:val="00586959"/>
    <w:rsid w:val="00592506"/>
    <w:rsid w:val="0059403D"/>
    <w:rsid w:val="00597157"/>
    <w:rsid w:val="005A2C9C"/>
    <w:rsid w:val="005A596C"/>
    <w:rsid w:val="005C5316"/>
    <w:rsid w:val="005C54F8"/>
    <w:rsid w:val="005C67E2"/>
    <w:rsid w:val="005D32D7"/>
    <w:rsid w:val="005D3FF0"/>
    <w:rsid w:val="005D4CE2"/>
    <w:rsid w:val="005D71E1"/>
    <w:rsid w:val="005E2A28"/>
    <w:rsid w:val="005E3572"/>
    <w:rsid w:val="005E65F6"/>
    <w:rsid w:val="005F0926"/>
    <w:rsid w:val="005F6D33"/>
    <w:rsid w:val="00604DF6"/>
    <w:rsid w:val="006117BC"/>
    <w:rsid w:val="0061328E"/>
    <w:rsid w:val="00614375"/>
    <w:rsid w:val="00617021"/>
    <w:rsid w:val="006244DC"/>
    <w:rsid w:val="006371AF"/>
    <w:rsid w:val="006422D9"/>
    <w:rsid w:val="00652EC5"/>
    <w:rsid w:val="00654E1B"/>
    <w:rsid w:val="00680E70"/>
    <w:rsid w:val="006853A5"/>
    <w:rsid w:val="00685C59"/>
    <w:rsid w:val="00687FC5"/>
    <w:rsid w:val="0069101E"/>
    <w:rsid w:val="00693BE6"/>
    <w:rsid w:val="006A4E72"/>
    <w:rsid w:val="006C1FC1"/>
    <w:rsid w:val="006C2BAA"/>
    <w:rsid w:val="006D1E06"/>
    <w:rsid w:val="006D740E"/>
    <w:rsid w:val="006E23C4"/>
    <w:rsid w:val="006F75AF"/>
    <w:rsid w:val="00711574"/>
    <w:rsid w:val="00714091"/>
    <w:rsid w:val="00731917"/>
    <w:rsid w:val="00735CD4"/>
    <w:rsid w:val="00737266"/>
    <w:rsid w:val="007402E0"/>
    <w:rsid w:val="00745AB7"/>
    <w:rsid w:val="00760434"/>
    <w:rsid w:val="00760E10"/>
    <w:rsid w:val="00762BE5"/>
    <w:rsid w:val="00770422"/>
    <w:rsid w:val="0077150E"/>
    <w:rsid w:val="007827EE"/>
    <w:rsid w:val="00783B2D"/>
    <w:rsid w:val="00792296"/>
    <w:rsid w:val="007A0151"/>
    <w:rsid w:val="007B4C75"/>
    <w:rsid w:val="007B6CD5"/>
    <w:rsid w:val="007D29C7"/>
    <w:rsid w:val="007D3E9C"/>
    <w:rsid w:val="007D74DB"/>
    <w:rsid w:val="007F647F"/>
    <w:rsid w:val="007F679C"/>
    <w:rsid w:val="008001C9"/>
    <w:rsid w:val="00800C15"/>
    <w:rsid w:val="00805AF4"/>
    <w:rsid w:val="00810316"/>
    <w:rsid w:val="00813E0F"/>
    <w:rsid w:val="00814C70"/>
    <w:rsid w:val="00823619"/>
    <w:rsid w:val="00842807"/>
    <w:rsid w:val="0084778A"/>
    <w:rsid w:val="008511AC"/>
    <w:rsid w:val="008601E3"/>
    <w:rsid w:val="00861226"/>
    <w:rsid w:val="00863C67"/>
    <w:rsid w:val="008722C9"/>
    <w:rsid w:val="0088584B"/>
    <w:rsid w:val="00894FDF"/>
    <w:rsid w:val="00895366"/>
    <w:rsid w:val="0089795C"/>
    <w:rsid w:val="008A48B2"/>
    <w:rsid w:val="008A4B98"/>
    <w:rsid w:val="008A62B6"/>
    <w:rsid w:val="008B6731"/>
    <w:rsid w:val="008C19E9"/>
    <w:rsid w:val="008C319C"/>
    <w:rsid w:val="008C3FB4"/>
    <w:rsid w:val="008D64FE"/>
    <w:rsid w:val="008D6C63"/>
    <w:rsid w:val="008E3F3F"/>
    <w:rsid w:val="008F1D01"/>
    <w:rsid w:val="008F600B"/>
    <w:rsid w:val="00905C50"/>
    <w:rsid w:val="009067D8"/>
    <w:rsid w:val="0091352D"/>
    <w:rsid w:val="00931B88"/>
    <w:rsid w:val="009348DA"/>
    <w:rsid w:val="00952385"/>
    <w:rsid w:val="00953AE6"/>
    <w:rsid w:val="00954FF8"/>
    <w:rsid w:val="0095590B"/>
    <w:rsid w:val="00964199"/>
    <w:rsid w:val="00967D52"/>
    <w:rsid w:val="00967E6B"/>
    <w:rsid w:val="0097494D"/>
    <w:rsid w:val="009769DB"/>
    <w:rsid w:val="00976CCB"/>
    <w:rsid w:val="00987C60"/>
    <w:rsid w:val="009946EF"/>
    <w:rsid w:val="009A50CA"/>
    <w:rsid w:val="009B3525"/>
    <w:rsid w:val="009B3F1E"/>
    <w:rsid w:val="009C2F07"/>
    <w:rsid w:val="009D26B3"/>
    <w:rsid w:val="009D288C"/>
    <w:rsid w:val="009D5195"/>
    <w:rsid w:val="009D579A"/>
    <w:rsid w:val="009E0658"/>
    <w:rsid w:val="009E77A9"/>
    <w:rsid w:val="009E77AF"/>
    <w:rsid w:val="00A035CB"/>
    <w:rsid w:val="00A068FF"/>
    <w:rsid w:val="00A118AB"/>
    <w:rsid w:val="00A14E6C"/>
    <w:rsid w:val="00A21298"/>
    <w:rsid w:val="00A25C1C"/>
    <w:rsid w:val="00A313A6"/>
    <w:rsid w:val="00A3256C"/>
    <w:rsid w:val="00A3373D"/>
    <w:rsid w:val="00A33A2F"/>
    <w:rsid w:val="00A36D64"/>
    <w:rsid w:val="00A43F1D"/>
    <w:rsid w:val="00A457AA"/>
    <w:rsid w:val="00A56E0E"/>
    <w:rsid w:val="00A57B13"/>
    <w:rsid w:val="00A75622"/>
    <w:rsid w:val="00A77B05"/>
    <w:rsid w:val="00A92185"/>
    <w:rsid w:val="00AA06AD"/>
    <w:rsid w:val="00AA5128"/>
    <w:rsid w:val="00AA51A0"/>
    <w:rsid w:val="00AA7C14"/>
    <w:rsid w:val="00AB0DE4"/>
    <w:rsid w:val="00AC0718"/>
    <w:rsid w:val="00AC40CD"/>
    <w:rsid w:val="00AC530E"/>
    <w:rsid w:val="00AD0CFC"/>
    <w:rsid w:val="00AD396E"/>
    <w:rsid w:val="00AD40DB"/>
    <w:rsid w:val="00AD4E9D"/>
    <w:rsid w:val="00AD6B49"/>
    <w:rsid w:val="00AD715C"/>
    <w:rsid w:val="00AE31EF"/>
    <w:rsid w:val="00AE7D5A"/>
    <w:rsid w:val="00AF0699"/>
    <w:rsid w:val="00AF42FF"/>
    <w:rsid w:val="00AF5F96"/>
    <w:rsid w:val="00B023CB"/>
    <w:rsid w:val="00B13F75"/>
    <w:rsid w:val="00B27742"/>
    <w:rsid w:val="00B3086E"/>
    <w:rsid w:val="00B30BE5"/>
    <w:rsid w:val="00B3512F"/>
    <w:rsid w:val="00B35306"/>
    <w:rsid w:val="00B40F7D"/>
    <w:rsid w:val="00B500D9"/>
    <w:rsid w:val="00B55735"/>
    <w:rsid w:val="00B55DDF"/>
    <w:rsid w:val="00B60455"/>
    <w:rsid w:val="00B62B13"/>
    <w:rsid w:val="00B7392C"/>
    <w:rsid w:val="00B85789"/>
    <w:rsid w:val="00B950E2"/>
    <w:rsid w:val="00B95802"/>
    <w:rsid w:val="00BA40DF"/>
    <w:rsid w:val="00BA4C68"/>
    <w:rsid w:val="00BA5628"/>
    <w:rsid w:val="00BB49D2"/>
    <w:rsid w:val="00BB6EC3"/>
    <w:rsid w:val="00BC6028"/>
    <w:rsid w:val="00BC6C79"/>
    <w:rsid w:val="00BD65F4"/>
    <w:rsid w:val="00BD7710"/>
    <w:rsid w:val="00BD7816"/>
    <w:rsid w:val="00BF0669"/>
    <w:rsid w:val="00BF55F9"/>
    <w:rsid w:val="00BF607E"/>
    <w:rsid w:val="00BF6248"/>
    <w:rsid w:val="00BF639D"/>
    <w:rsid w:val="00BF749F"/>
    <w:rsid w:val="00C00265"/>
    <w:rsid w:val="00C05472"/>
    <w:rsid w:val="00C12366"/>
    <w:rsid w:val="00C172A8"/>
    <w:rsid w:val="00C267E3"/>
    <w:rsid w:val="00C26D98"/>
    <w:rsid w:val="00C3025A"/>
    <w:rsid w:val="00C334CC"/>
    <w:rsid w:val="00C36D48"/>
    <w:rsid w:val="00C41DDE"/>
    <w:rsid w:val="00C42F6E"/>
    <w:rsid w:val="00C44706"/>
    <w:rsid w:val="00C55E5B"/>
    <w:rsid w:val="00C560BA"/>
    <w:rsid w:val="00C56501"/>
    <w:rsid w:val="00C6399E"/>
    <w:rsid w:val="00C70749"/>
    <w:rsid w:val="00C71F91"/>
    <w:rsid w:val="00C86826"/>
    <w:rsid w:val="00C918B8"/>
    <w:rsid w:val="00C93193"/>
    <w:rsid w:val="00CA2202"/>
    <w:rsid w:val="00CA369B"/>
    <w:rsid w:val="00CA5D0E"/>
    <w:rsid w:val="00CA5F9D"/>
    <w:rsid w:val="00CC11F9"/>
    <w:rsid w:val="00CD145D"/>
    <w:rsid w:val="00CD594F"/>
    <w:rsid w:val="00CD68F3"/>
    <w:rsid w:val="00CE09E6"/>
    <w:rsid w:val="00CE2BF6"/>
    <w:rsid w:val="00CE305C"/>
    <w:rsid w:val="00CF0162"/>
    <w:rsid w:val="00CF13A1"/>
    <w:rsid w:val="00CF18C8"/>
    <w:rsid w:val="00CF79AB"/>
    <w:rsid w:val="00D02AC6"/>
    <w:rsid w:val="00D06643"/>
    <w:rsid w:val="00D14273"/>
    <w:rsid w:val="00D151DD"/>
    <w:rsid w:val="00D16AFE"/>
    <w:rsid w:val="00D21C4D"/>
    <w:rsid w:val="00D4073B"/>
    <w:rsid w:val="00D50AF2"/>
    <w:rsid w:val="00D542BD"/>
    <w:rsid w:val="00D54FC2"/>
    <w:rsid w:val="00D643C2"/>
    <w:rsid w:val="00D6662F"/>
    <w:rsid w:val="00D807F2"/>
    <w:rsid w:val="00D81B2D"/>
    <w:rsid w:val="00D852D8"/>
    <w:rsid w:val="00D97C17"/>
    <w:rsid w:val="00DA03E8"/>
    <w:rsid w:val="00DA0936"/>
    <w:rsid w:val="00DA0C48"/>
    <w:rsid w:val="00DC396C"/>
    <w:rsid w:val="00DC6D67"/>
    <w:rsid w:val="00DD25E3"/>
    <w:rsid w:val="00DD2EE2"/>
    <w:rsid w:val="00DD71D1"/>
    <w:rsid w:val="00DD72FC"/>
    <w:rsid w:val="00DD7E09"/>
    <w:rsid w:val="00DE5428"/>
    <w:rsid w:val="00DF2A43"/>
    <w:rsid w:val="00DF49EB"/>
    <w:rsid w:val="00DF605C"/>
    <w:rsid w:val="00E01847"/>
    <w:rsid w:val="00E020E3"/>
    <w:rsid w:val="00E0583E"/>
    <w:rsid w:val="00E064A1"/>
    <w:rsid w:val="00E10B67"/>
    <w:rsid w:val="00E172B9"/>
    <w:rsid w:val="00E17E5A"/>
    <w:rsid w:val="00E219FF"/>
    <w:rsid w:val="00E26AE6"/>
    <w:rsid w:val="00E407E2"/>
    <w:rsid w:val="00E41796"/>
    <w:rsid w:val="00E441A5"/>
    <w:rsid w:val="00E54F1E"/>
    <w:rsid w:val="00E60E6D"/>
    <w:rsid w:val="00E65D21"/>
    <w:rsid w:val="00E66386"/>
    <w:rsid w:val="00E83692"/>
    <w:rsid w:val="00E912EA"/>
    <w:rsid w:val="00E9527E"/>
    <w:rsid w:val="00E9673B"/>
    <w:rsid w:val="00E96777"/>
    <w:rsid w:val="00EA061F"/>
    <w:rsid w:val="00EB3CD5"/>
    <w:rsid w:val="00EB57F4"/>
    <w:rsid w:val="00EC2419"/>
    <w:rsid w:val="00EC5F61"/>
    <w:rsid w:val="00EC79B1"/>
    <w:rsid w:val="00EF6686"/>
    <w:rsid w:val="00F128FD"/>
    <w:rsid w:val="00F30506"/>
    <w:rsid w:val="00F31283"/>
    <w:rsid w:val="00F31571"/>
    <w:rsid w:val="00F31ECE"/>
    <w:rsid w:val="00F344B0"/>
    <w:rsid w:val="00F34AEE"/>
    <w:rsid w:val="00F35700"/>
    <w:rsid w:val="00F373FA"/>
    <w:rsid w:val="00F4004C"/>
    <w:rsid w:val="00F520EA"/>
    <w:rsid w:val="00F521F8"/>
    <w:rsid w:val="00F52AA6"/>
    <w:rsid w:val="00F55B95"/>
    <w:rsid w:val="00F66F78"/>
    <w:rsid w:val="00F832A7"/>
    <w:rsid w:val="00F858B8"/>
    <w:rsid w:val="00F87056"/>
    <w:rsid w:val="00F87AA7"/>
    <w:rsid w:val="00FC1E0B"/>
    <w:rsid w:val="00FC1E74"/>
    <w:rsid w:val="00FC422D"/>
    <w:rsid w:val="00FC63F7"/>
    <w:rsid w:val="00FD437C"/>
    <w:rsid w:val="00FD49B4"/>
    <w:rsid w:val="00FE37F9"/>
    <w:rsid w:val="00FE533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2893"/>
  <w15:docId w15:val="{E1201689-AD9F-4EEE-B5B5-9A5652A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DE"/>
    <w:rPr>
      <w:rFonts w:ascii="Times New Roman" w:eastAsia="Times New Roman" w:hAnsi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1DDE"/>
    <w:pPr>
      <w:keepNext/>
      <w:jc w:val="both"/>
      <w:outlineLvl w:val="0"/>
    </w:pPr>
    <w:rPr>
      <w:sz w:val="24"/>
      <w:lang w:val="x-none"/>
    </w:rPr>
  </w:style>
  <w:style w:type="paragraph" w:styleId="Ttulo2">
    <w:name w:val="heading 2"/>
    <w:basedOn w:val="Normal"/>
    <w:next w:val="Normal"/>
    <w:link w:val="Ttulo2Char"/>
    <w:qFormat/>
    <w:rsid w:val="00C41DDE"/>
    <w:pPr>
      <w:keepNext/>
      <w:jc w:val="both"/>
      <w:outlineLvl w:val="1"/>
    </w:pPr>
    <w:rPr>
      <w:b/>
      <w:bCs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1DD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C41DD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41DDE"/>
    <w:pPr>
      <w:tabs>
        <w:tab w:val="center" w:pos="4252"/>
        <w:tab w:val="right" w:pos="8504"/>
      </w:tabs>
    </w:pPr>
    <w:rPr>
      <w:sz w:val="24"/>
      <w:szCs w:val="24"/>
      <w:lang w:val="x-none"/>
    </w:rPr>
  </w:style>
  <w:style w:type="character" w:customStyle="1" w:styleId="CabealhoChar">
    <w:name w:val="Cabeçalho Char"/>
    <w:link w:val="Cabealho"/>
    <w:rsid w:val="00C41D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348DA"/>
    <w:pPr>
      <w:suppressAutoHyphens/>
      <w:ind w:left="708"/>
    </w:pPr>
  </w:style>
  <w:style w:type="character" w:customStyle="1" w:styleId="PargrafodaListaChar">
    <w:name w:val="Parágrafo da Lista Char"/>
    <w:link w:val="PargrafodaLista"/>
    <w:uiPriority w:val="34"/>
    <w:rsid w:val="009348DA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2A03D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03D3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A2202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8428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2807"/>
  </w:style>
  <w:style w:type="character" w:customStyle="1" w:styleId="TextodecomentrioChar">
    <w:name w:val="Texto de comentário Char"/>
    <w:link w:val="Textodecomentrio"/>
    <w:uiPriority w:val="99"/>
    <w:rsid w:val="0084280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28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42807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2807"/>
    <w:rPr>
      <w:rFonts w:ascii="Tahoma" w:eastAsia="Times New Roman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858B8"/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1A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2D0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dou-paragraph">
    <w:name w:val="dou-paragraph"/>
    <w:basedOn w:val="Normal"/>
    <w:rsid w:val="002519EA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6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xxxx@contato.ufsc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PP-47\Desktop\Memorando%20de%20Exerc&#237;cio%20-%20Modelo%20&#218;nico%20(STAE)%20ok.doc.dot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AC40-FF76-4900-A3A9-3F52F110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de Exercício - Modelo Único (STAE) ok.doc.dot</Template>
  <TotalTime>10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Links>
    <vt:vector size="6" baseType="variant">
      <vt:variant>
        <vt:i4>4522031</vt:i4>
      </vt:variant>
      <vt:variant>
        <vt:i4>3</vt:i4>
      </vt:variant>
      <vt:variant>
        <vt:i4>0</vt:i4>
      </vt:variant>
      <vt:variant>
        <vt:i4>5</vt:i4>
      </vt:variant>
      <vt:variant>
        <vt:lpwstr>mailto:admgr@contato.ufsc.br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DDPP-47</dc:creator>
  <cp:lastModifiedBy>Joice Helena Mantovani</cp:lastModifiedBy>
  <cp:revision>5</cp:revision>
  <cp:lastPrinted>2016-01-12T17:02:00Z</cp:lastPrinted>
  <dcterms:created xsi:type="dcterms:W3CDTF">2023-08-23T12:42:00Z</dcterms:created>
  <dcterms:modified xsi:type="dcterms:W3CDTF">2024-09-09T20:36:00Z</dcterms:modified>
</cp:coreProperties>
</file>